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9A" w:rsidRPr="004E77BD" w:rsidRDefault="0052029A" w:rsidP="005E4EA2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:rsidR="0052029A" w:rsidRPr="004E77BD" w:rsidRDefault="0052029A" w:rsidP="005E4EA2">
      <w:pPr>
        <w:jc w:val="right"/>
        <w:rPr>
          <w:szCs w:val="28"/>
        </w:rPr>
      </w:pPr>
      <w:r w:rsidRPr="004E77BD">
        <w:rPr>
          <w:szCs w:val="28"/>
        </w:rPr>
        <w:t>к По</w:t>
      </w:r>
      <w:r>
        <w:rPr>
          <w:szCs w:val="28"/>
        </w:rPr>
        <w:t xml:space="preserve">рядку </w:t>
      </w:r>
      <w:r w:rsidRPr="004E77BD">
        <w:rPr>
          <w:szCs w:val="28"/>
        </w:rPr>
        <w:t>уведомления</w:t>
      </w:r>
    </w:p>
    <w:p w:rsidR="0052029A" w:rsidRPr="004E77BD" w:rsidRDefault="0052029A" w:rsidP="005E4EA2">
      <w:pPr>
        <w:jc w:val="right"/>
        <w:rPr>
          <w:szCs w:val="28"/>
        </w:rPr>
      </w:pPr>
      <w:r w:rsidRPr="004E77BD">
        <w:rPr>
          <w:szCs w:val="28"/>
        </w:rPr>
        <w:t xml:space="preserve"> работодателя о конфликте интересов </w:t>
      </w:r>
    </w:p>
    <w:p w:rsidR="0052029A" w:rsidRPr="004E77BD" w:rsidRDefault="0052029A" w:rsidP="005E4EA2">
      <w:pPr>
        <w:jc w:val="right"/>
        <w:rPr>
          <w:szCs w:val="28"/>
        </w:rPr>
      </w:pPr>
      <w:r w:rsidRPr="004E77BD">
        <w:rPr>
          <w:szCs w:val="28"/>
        </w:rPr>
        <w:t>в Учреждении</w:t>
      </w:r>
      <w:r w:rsidRPr="004E77BD">
        <w:rPr>
          <w:i/>
          <w:szCs w:val="28"/>
        </w:rPr>
        <w:t xml:space="preserve"> </w:t>
      </w:r>
    </w:p>
    <w:tbl>
      <w:tblPr>
        <w:tblW w:w="0" w:type="auto"/>
        <w:tblLook w:val="00A0"/>
      </w:tblPr>
      <w:tblGrid>
        <w:gridCol w:w="4644"/>
        <w:gridCol w:w="4927"/>
      </w:tblGrid>
      <w:tr w:rsidR="0052029A" w:rsidTr="00701DB2">
        <w:tc>
          <w:tcPr>
            <w:tcW w:w="4644" w:type="dxa"/>
          </w:tcPr>
          <w:p w:rsidR="0052029A" w:rsidRDefault="0052029A" w:rsidP="00701DB2">
            <w:pPr>
              <w:jc w:val="right"/>
            </w:pPr>
          </w:p>
        </w:tc>
        <w:tc>
          <w:tcPr>
            <w:tcW w:w="4927" w:type="dxa"/>
          </w:tcPr>
          <w:p w:rsidR="0052029A" w:rsidRPr="00701DB2" w:rsidRDefault="0052029A" w:rsidP="00701DB2">
            <w:pPr>
              <w:pStyle w:val="Default"/>
              <w:spacing w:line="360" w:lineRule="auto"/>
              <w:rPr>
                <w:u w:val="single"/>
              </w:rPr>
            </w:pPr>
            <w:r>
              <w:rPr>
                <w:i/>
              </w:rPr>
              <w:t xml:space="preserve"> </w:t>
            </w:r>
            <w:r w:rsidRPr="00701DB2">
              <w:rPr>
                <w:i/>
              </w:rPr>
              <w:t xml:space="preserve"> </w:t>
            </w:r>
            <w:r w:rsidRPr="00701DB2">
              <w:rPr>
                <w:u w:val="single"/>
              </w:rPr>
              <w:t>Директору М</w:t>
            </w:r>
            <w:r>
              <w:rPr>
                <w:u w:val="single"/>
              </w:rPr>
              <w:t>Б</w:t>
            </w:r>
            <w:r w:rsidRPr="00701DB2">
              <w:rPr>
                <w:u w:val="single"/>
              </w:rPr>
              <w:t>ОУ «</w:t>
            </w:r>
            <w:r>
              <w:rPr>
                <w:u w:val="single"/>
              </w:rPr>
              <w:t>Вытегорская СОШ № 2</w:t>
            </w:r>
            <w:r w:rsidRPr="00701DB2">
              <w:rPr>
                <w:u w:val="single"/>
              </w:rPr>
              <w:t xml:space="preserve">» </w:t>
            </w:r>
          </w:p>
          <w:p w:rsidR="0052029A" w:rsidRPr="00701DB2" w:rsidRDefault="0052029A" w:rsidP="00701DB2">
            <w:pPr>
              <w:pStyle w:val="Default"/>
              <w:spacing w:line="360" w:lineRule="auto"/>
              <w:rPr>
                <w:u w:val="single"/>
              </w:rPr>
            </w:pPr>
            <w:r w:rsidRPr="00701DB2">
              <w:t xml:space="preserve">       </w:t>
            </w:r>
            <w:r>
              <w:rPr>
                <w:u w:val="single"/>
              </w:rPr>
              <w:t>М.В.Робозёровой</w:t>
            </w:r>
            <w:r w:rsidRPr="00701DB2">
              <w:rPr>
                <w:u w:val="single"/>
              </w:rPr>
              <w:t>_____________</w:t>
            </w:r>
          </w:p>
          <w:p w:rsidR="0052029A" w:rsidRPr="00701DB2" w:rsidRDefault="0052029A" w:rsidP="00701DB2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701DB2">
              <w:rPr>
                <w:sz w:val="26"/>
                <w:szCs w:val="26"/>
                <w:vertAlign w:val="superscript"/>
              </w:rPr>
              <w:t xml:space="preserve">     </w:t>
            </w:r>
          </w:p>
          <w:p w:rsidR="0052029A" w:rsidRPr="00701DB2" w:rsidRDefault="0052029A" w:rsidP="00701DB2">
            <w:pPr>
              <w:pStyle w:val="Default"/>
              <w:jc w:val="right"/>
            </w:pPr>
            <w:r w:rsidRPr="00701DB2">
              <w:t>от ___________________________________</w:t>
            </w:r>
          </w:p>
          <w:p w:rsidR="0052029A" w:rsidRPr="00701DB2" w:rsidRDefault="0052029A" w:rsidP="00701DB2">
            <w:pPr>
              <w:pStyle w:val="Default"/>
              <w:spacing w:before="200"/>
              <w:jc w:val="right"/>
            </w:pPr>
            <w:r w:rsidRPr="00701DB2">
              <w:t>___________________________________</w:t>
            </w:r>
          </w:p>
          <w:p w:rsidR="0052029A" w:rsidRPr="00701DB2" w:rsidRDefault="0052029A" w:rsidP="00701DB2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701DB2">
              <w:rPr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52029A" w:rsidRDefault="0052029A" w:rsidP="00701DB2">
            <w:pPr>
              <w:jc w:val="right"/>
            </w:pPr>
          </w:p>
        </w:tc>
      </w:tr>
      <w:tr w:rsidR="0052029A" w:rsidTr="00701DB2">
        <w:tc>
          <w:tcPr>
            <w:tcW w:w="4644" w:type="dxa"/>
          </w:tcPr>
          <w:p w:rsidR="0052029A" w:rsidRDefault="0052029A" w:rsidP="00701DB2">
            <w:pPr>
              <w:jc w:val="right"/>
            </w:pPr>
          </w:p>
        </w:tc>
        <w:tc>
          <w:tcPr>
            <w:tcW w:w="4927" w:type="dxa"/>
          </w:tcPr>
          <w:p w:rsidR="0052029A" w:rsidRPr="00701DB2" w:rsidRDefault="0052029A" w:rsidP="00D318F3">
            <w:pPr>
              <w:pStyle w:val="Default"/>
              <w:rPr>
                <w:i/>
              </w:rPr>
            </w:pPr>
          </w:p>
        </w:tc>
      </w:tr>
    </w:tbl>
    <w:p w:rsidR="0052029A" w:rsidRDefault="0052029A" w:rsidP="005E4EA2">
      <w:pPr>
        <w:pStyle w:val="Default"/>
        <w:jc w:val="right"/>
        <w:rPr>
          <w:sz w:val="20"/>
          <w:szCs w:val="20"/>
        </w:rPr>
      </w:pPr>
    </w:p>
    <w:p w:rsidR="0052029A" w:rsidRPr="00BA2C31" w:rsidRDefault="0052029A" w:rsidP="005E4EA2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52029A" w:rsidRDefault="0052029A" w:rsidP="005E4EA2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52029A" w:rsidRDefault="0052029A" w:rsidP="005E4EA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</w:t>
      </w:r>
      <w:bookmarkEnd w:id="0"/>
      <w:r w:rsidRPr="00E475CC">
        <w:rPr>
          <w:b/>
          <w:sz w:val="28"/>
          <w:szCs w:val="28"/>
        </w:rPr>
        <w:t>, которая приводит</w:t>
      </w:r>
    </w:p>
    <w:p w:rsidR="0052029A" w:rsidRPr="00E475CC" w:rsidRDefault="0052029A" w:rsidP="005E4EA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52029A" w:rsidRPr="00BA2C31" w:rsidRDefault="0052029A" w:rsidP="005E4EA2">
      <w:pPr>
        <w:pStyle w:val="Default"/>
        <w:rPr>
          <w:sz w:val="28"/>
          <w:szCs w:val="28"/>
        </w:rPr>
      </w:pPr>
    </w:p>
    <w:p w:rsidR="0052029A" w:rsidRPr="00BA2C31" w:rsidRDefault="0052029A" w:rsidP="005E4E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52029A" w:rsidRPr="00BA2C31" w:rsidRDefault="0052029A" w:rsidP="005E4EA2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52029A" w:rsidRPr="00BA2C31" w:rsidRDefault="0052029A" w:rsidP="005E4EA2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52029A" w:rsidRDefault="0052029A" w:rsidP="005E4EA2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52029A" w:rsidRPr="00BA2C31" w:rsidRDefault="0052029A" w:rsidP="005E4EA2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52029A" w:rsidRPr="00BA2C31" w:rsidRDefault="0052029A" w:rsidP="005E4EA2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52029A" w:rsidRPr="00BA2C31" w:rsidRDefault="0052029A" w:rsidP="005E4EA2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52029A" w:rsidRPr="00BA2C31" w:rsidRDefault="0052029A" w:rsidP="005E4EA2">
      <w:pPr>
        <w:rPr>
          <w:rFonts w:cs="Times New Roman"/>
          <w:color w:val="000000"/>
          <w:szCs w:val="28"/>
          <w:vertAlign w:val="superscript"/>
        </w:rPr>
      </w:pPr>
      <w:r w:rsidRPr="00BA2C31">
        <w:rPr>
          <w:rFonts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52029A" w:rsidRPr="00BA2C31" w:rsidRDefault="0052029A" w:rsidP="005E4EA2">
      <w:pPr>
        <w:jc w:val="both"/>
        <w:rPr>
          <w:rFonts w:cs="Times New Roman"/>
          <w:color w:val="000000"/>
          <w:szCs w:val="28"/>
        </w:rPr>
      </w:pPr>
      <w:r w:rsidRPr="00BA2C31">
        <w:rPr>
          <w:rFonts w:cs="Times New Roman"/>
          <w:color w:val="000000"/>
          <w:szCs w:val="28"/>
        </w:rPr>
        <w:t xml:space="preserve">Лицо, принявшее </w:t>
      </w:r>
    </w:p>
    <w:p w:rsidR="0052029A" w:rsidRPr="00BA2C31" w:rsidRDefault="0052029A" w:rsidP="005E4EA2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</w:t>
      </w:r>
      <w:r w:rsidRPr="00BA2C31">
        <w:rPr>
          <w:rFonts w:cs="Times New Roman"/>
          <w:color w:val="000000"/>
          <w:szCs w:val="28"/>
        </w:rPr>
        <w:t>ообщение</w:t>
      </w:r>
      <w:r>
        <w:rPr>
          <w:rFonts w:cs="Times New Roman"/>
          <w:color w:val="000000"/>
          <w:szCs w:val="28"/>
        </w:rPr>
        <w:t xml:space="preserve">  </w:t>
      </w:r>
      <w:r w:rsidRPr="00BA2C31">
        <w:rPr>
          <w:rFonts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cs="Times New Roman"/>
          <w:color w:val="000000"/>
          <w:szCs w:val="28"/>
        </w:rPr>
        <w:t xml:space="preserve"> г.</w:t>
      </w:r>
    </w:p>
    <w:p w:rsidR="0052029A" w:rsidRPr="00BA2C31" w:rsidRDefault="0052029A" w:rsidP="005E4EA2">
      <w:pPr>
        <w:rPr>
          <w:rFonts w:cs="Times New Roman"/>
          <w:color w:val="000000"/>
          <w:szCs w:val="28"/>
          <w:vertAlign w:val="superscript"/>
        </w:rPr>
      </w:pPr>
      <w:r w:rsidRPr="00BA2C31">
        <w:rPr>
          <w:rFonts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52029A" w:rsidRDefault="0052029A" w:rsidP="005E4EA2">
      <w:pPr>
        <w:jc w:val="both"/>
        <w:rPr>
          <w:rFonts w:cs="Times New Roman"/>
          <w:color w:val="000000"/>
          <w:szCs w:val="28"/>
        </w:rPr>
      </w:pPr>
      <w:r w:rsidRPr="00BA2C31">
        <w:rPr>
          <w:rFonts w:cs="Times New Roman"/>
          <w:color w:val="000000"/>
          <w:szCs w:val="28"/>
        </w:rPr>
        <w:t>Регистрационный номер _____________________</w:t>
      </w:r>
    </w:p>
    <w:p w:rsidR="0052029A" w:rsidRDefault="0052029A"/>
    <w:sectPr w:rsidR="0052029A" w:rsidSect="00D6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EA2"/>
    <w:rsid w:val="000E7283"/>
    <w:rsid w:val="004E77BD"/>
    <w:rsid w:val="0052029A"/>
    <w:rsid w:val="005E4EA2"/>
    <w:rsid w:val="00701DB2"/>
    <w:rsid w:val="00A53049"/>
    <w:rsid w:val="00BA2C31"/>
    <w:rsid w:val="00D318F3"/>
    <w:rsid w:val="00D6292D"/>
    <w:rsid w:val="00E475CC"/>
    <w:rsid w:val="00F8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A2"/>
    <w:pPr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E4E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19999</dc:creator>
  <cp:keywords/>
  <dc:description/>
  <cp:lastModifiedBy>User</cp:lastModifiedBy>
  <cp:revision>3</cp:revision>
  <dcterms:created xsi:type="dcterms:W3CDTF">2020-11-02T03:28:00Z</dcterms:created>
  <dcterms:modified xsi:type="dcterms:W3CDTF">2021-01-26T06:21:00Z</dcterms:modified>
</cp:coreProperties>
</file>